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88" w:rsidRPr="00197588" w:rsidRDefault="00EB1123" w:rsidP="00197588">
      <w:pPr>
        <w:rPr>
          <w:rFonts w:ascii="仿宋_GB2312" w:eastAsia="仿宋_GB2312" w:hAnsi="仿宋" w:cs="仿宋" w:hint="eastAsia"/>
          <w:sz w:val="28"/>
          <w:szCs w:val="28"/>
        </w:rPr>
      </w:pPr>
      <w:bookmarkStart w:id="0" w:name="_GoBack"/>
      <w:bookmarkEnd w:id="0"/>
      <w:r w:rsidRPr="00197588">
        <w:rPr>
          <w:rFonts w:ascii="仿宋_GB2312" w:eastAsia="仿宋_GB2312" w:hAnsi="仿宋" w:cs="仿宋" w:hint="eastAsia"/>
          <w:sz w:val="28"/>
          <w:szCs w:val="28"/>
        </w:rPr>
        <w:t>附件</w:t>
      </w:r>
      <w:r w:rsidR="00197588">
        <w:rPr>
          <w:rFonts w:ascii="仿宋_GB2312" w:eastAsia="仿宋_GB2312" w:hAnsi="仿宋" w:cs="仿宋" w:hint="eastAsia"/>
          <w:sz w:val="28"/>
          <w:szCs w:val="28"/>
        </w:rPr>
        <w:t>2</w:t>
      </w:r>
      <w:r w:rsidRPr="00197588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C9095C" w:rsidRPr="00197588" w:rsidRDefault="00EB1123">
      <w:pPr>
        <w:jc w:val="center"/>
        <w:rPr>
          <w:rStyle w:val="a6"/>
          <w:rFonts w:hAnsi="Calibri" w:cs="Times New Roman"/>
          <w:b w:val="0"/>
          <w:color w:val="000000"/>
          <w:sz w:val="40"/>
          <w:szCs w:val="40"/>
        </w:rPr>
      </w:pPr>
      <w:r w:rsidRPr="00197588"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曹新庄试验农场科教副产品处置申请表</w:t>
      </w:r>
    </w:p>
    <w:tbl>
      <w:tblPr>
        <w:tblStyle w:val="a5"/>
        <w:tblW w:w="8522" w:type="dxa"/>
        <w:tblLayout w:type="fixed"/>
        <w:tblLook w:val="04A0"/>
      </w:tblPr>
      <w:tblGrid>
        <w:gridCol w:w="1501"/>
        <w:gridCol w:w="2759"/>
        <w:gridCol w:w="2131"/>
        <w:gridCol w:w="2131"/>
      </w:tblGrid>
      <w:tr w:rsidR="00C9095C">
        <w:tc>
          <w:tcPr>
            <w:tcW w:w="150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2759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  <w:tc>
          <w:tcPr>
            <w:tcW w:w="213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2131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C9095C">
        <w:tc>
          <w:tcPr>
            <w:tcW w:w="1501" w:type="dxa"/>
            <w:vMerge w:val="restart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处置内容</w:t>
            </w:r>
          </w:p>
        </w:tc>
        <w:tc>
          <w:tcPr>
            <w:tcW w:w="2759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地块</w:t>
            </w:r>
          </w:p>
        </w:tc>
        <w:tc>
          <w:tcPr>
            <w:tcW w:w="4262" w:type="dxa"/>
            <w:gridSpan w:val="2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C9095C">
        <w:tc>
          <w:tcPr>
            <w:tcW w:w="1501" w:type="dxa"/>
            <w:vMerge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面积（亩）</w:t>
            </w:r>
          </w:p>
        </w:tc>
        <w:tc>
          <w:tcPr>
            <w:tcW w:w="4262" w:type="dxa"/>
            <w:gridSpan w:val="2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C9095C">
        <w:tc>
          <w:tcPr>
            <w:tcW w:w="1501" w:type="dxa"/>
            <w:vMerge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品种</w:t>
            </w:r>
          </w:p>
        </w:tc>
        <w:tc>
          <w:tcPr>
            <w:tcW w:w="4262" w:type="dxa"/>
            <w:gridSpan w:val="2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C9095C">
        <w:trPr>
          <w:trHeight w:val="1960"/>
        </w:trPr>
        <w:tc>
          <w:tcPr>
            <w:tcW w:w="8522" w:type="dxa"/>
            <w:gridSpan w:val="4"/>
            <w:vAlign w:val="center"/>
          </w:tcPr>
          <w:p w:rsidR="00C9095C" w:rsidRDefault="00EB1123">
            <w:pPr>
              <w:tabs>
                <w:tab w:val="left" w:pos="931"/>
              </w:tabs>
              <w:spacing w:line="500" w:lineRule="exact"/>
              <w:ind w:firstLineChars="200" w:firstLine="56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本团队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---20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年在曹新庄试验农场开展科研试验，现申请处置科教副产品。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900" w:firstLine="45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联系方式：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  <w:tr w:rsidR="00C9095C">
        <w:trPr>
          <w:trHeight w:val="2310"/>
        </w:trPr>
        <w:tc>
          <w:tcPr>
            <w:tcW w:w="1501" w:type="dxa"/>
            <w:vAlign w:val="center"/>
          </w:tcPr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处置建议</w:t>
            </w:r>
          </w:p>
        </w:tc>
        <w:tc>
          <w:tcPr>
            <w:tcW w:w="7021" w:type="dxa"/>
            <w:gridSpan w:val="3"/>
            <w:vAlign w:val="center"/>
          </w:tcPr>
          <w:p w:rsidR="00C9095C" w:rsidRDefault="00EB1123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处置建议：出售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雇工工资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地租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推广展示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C9095C" w:rsidRDefault="00EB1123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科研在利用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C9095C" w:rsidRDefault="00C9095C">
            <w:pPr>
              <w:tabs>
                <w:tab w:val="left" w:pos="3864"/>
              </w:tabs>
              <w:spacing w:line="500" w:lineRule="exact"/>
              <w:ind w:firstLineChars="1600" w:firstLine="3840"/>
              <w:rPr>
                <w:rFonts w:ascii="仿宋_GB2312" w:eastAsia="仿宋_GB2312" w:hAnsi="仿宋" w:cs="仿宋"/>
                <w:sz w:val="24"/>
              </w:rPr>
            </w:pP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350" w:firstLine="324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600" w:firstLine="384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  <w:tr w:rsidR="00C9095C" w:rsidTr="00197588">
        <w:trPr>
          <w:trHeight w:val="3330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处置过程</w:t>
            </w:r>
          </w:p>
        </w:tc>
        <w:tc>
          <w:tcPr>
            <w:tcW w:w="7021" w:type="dxa"/>
            <w:gridSpan w:val="3"/>
            <w:tcBorders>
              <w:bottom w:val="single" w:sz="4" w:space="0" w:color="auto"/>
            </w:tcBorders>
            <w:vAlign w:val="center"/>
          </w:tcPr>
          <w:p w:rsidR="00C9095C" w:rsidRDefault="00C9095C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</w:p>
          <w:p w:rsidR="00C9095C" w:rsidRDefault="00C9095C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</w:p>
          <w:p w:rsidR="00C9095C" w:rsidRDefault="00C9095C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</w:p>
          <w:p w:rsidR="00C9095C" w:rsidRDefault="00C9095C">
            <w:pPr>
              <w:tabs>
                <w:tab w:val="left" w:pos="3864"/>
              </w:tabs>
              <w:spacing w:line="500" w:lineRule="exact"/>
              <w:rPr>
                <w:rFonts w:ascii="仿宋_GB2312" w:eastAsia="仿宋_GB2312" w:hAnsi="仿宋" w:cs="仿宋"/>
                <w:szCs w:val="21"/>
              </w:rPr>
            </w:pP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150" w:firstLine="27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550" w:firstLine="372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  <w:tr w:rsidR="00C9095C">
        <w:trPr>
          <w:trHeight w:val="1688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C9095C" w:rsidRDefault="00EB1123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曹新庄试验农场意见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:</w:t>
            </w: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审批人：</w:t>
            </w: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</w:tbl>
    <w:p w:rsidR="00C9095C" w:rsidRPr="00E803BB" w:rsidRDefault="00C9095C" w:rsidP="00E803BB">
      <w:pPr>
        <w:rPr>
          <w:rFonts w:ascii="仿宋" w:eastAsia="仿宋" w:hAnsi="仿宋" w:cs="仿宋"/>
          <w:sz w:val="32"/>
          <w:szCs w:val="32"/>
        </w:rPr>
      </w:pPr>
    </w:p>
    <w:sectPr w:rsidR="00C9095C" w:rsidRPr="00E803BB" w:rsidSect="00C9095C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123" w:rsidRDefault="00EB1123" w:rsidP="00C9095C">
      <w:r>
        <w:separator/>
      </w:r>
    </w:p>
  </w:endnote>
  <w:endnote w:type="continuationSeparator" w:id="1">
    <w:p w:rsidR="00EB1123" w:rsidRDefault="00EB1123" w:rsidP="00C9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123" w:rsidRDefault="00EB1123" w:rsidP="00C9095C">
      <w:r>
        <w:separator/>
      </w:r>
    </w:p>
  </w:footnote>
  <w:footnote w:type="continuationSeparator" w:id="1">
    <w:p w:rsidR="00EB1123" w:rsidRDefault="00EB1123" w:rsidP="00C90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5C" w:rsidRDefault="00C9095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1446E6"/>
    <w:rsid w:val="00197588"/>
    <w:rsid w:val="00924705"/>
    <w:rsid w:val="00A80F6B"/>
    <w:rsid w:val="00C9095C"/>
    <w:rsid w:val="00E803BB"/>
    <w:rsid w:val="00EB1123"/>
    <w:rsid w:val="073269D9"/>
    <w:rsid w:val="0F2F5E7D"/>
    <w:rsid w:val="154A7C31"/>
    <w:rsid w:val="1E6842A5"/>
    <w:rsid w:val="1F02129F"/>
    <w:rsid w:val="20847945"/>
    <w:rsid w:val="29546784"/>
    <w:rsid w:val="321E3C9E"/>
    <w:rsid w:val="441446E6"/>
    <w:rsid w:val="457D60B6"/>
    <w:rsid w:val="53B85F78"/>
    <w:rsid w:val="60690895"/>
    <w:rsid w:val="67843328"/>
    <w:rsid w:val="6D535020"/>
    <w:rsid w:val="6E551FBE"/>
    <w:rsid w:val="7560693C"/>
    <w:rsid w:val="760D3625"/>
    <w:rsid w:val="7D58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9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909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909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9095C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1975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微软用户</cp:lastModifiedBy>
  <cp:revision>4</cp:revision>
  <cp:lastPrinted>2018-05-30T01:26:00Z</cp:lastPrinted>
  <dcterms:created xsi:type="dcterms:W3CDTF">2018-05-28T03:53:00Z</dcterms:created>
  <dcterms:modified xsi:type="dcterms:W3CDTF">2020-05-19T07:22:00Z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